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BE" w:rsidRDefault="00512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 K. Rauscher</w:t>
      </w:r>
    </w:p>
    <w:p w:rsidR="00512ABE" w:rsidRDefault="00512ABE">
      <w:pPr>
        <w:jc w:val="center"/>
        <w:rPr>
          <w:b/>
          <w:bCs/>
          <w:sz w:val="24"/>
          <w:szCs w:val="24"/>
        </w:rPr>
      </w:pPr>
      <w:hyperlink r:id="rId6" w:history="1">
        <w:r>
          <w:rPr>
            <w:b/>
            <w:bCs/>
            <w:color w:val="0000FF"/>
            <w:sz w:val="24"/>
            <w:szCs w:val="24"/>
            <w:u w:val="single"/>
          </w:rPr>
          <w:t>GeeKieR Enterprises</w:t>
        </w:r>
      </w:hyperlink>
    </w:p>
    <w:p w:rsidR="00512ABE" w:rsidRDefault="00512ABE">
      <w:pPr>
        <w:jc w:val="center"/>
        <w:rPr>
          <w:sz w:val="24"/>
          <w:szCs w:val="24"/>
        </w:rPr>
      </w:pPr>
      <w:hyperlink r:id="rId7" w:history="1">
        <w:r>
          <w:rPr>
            <w:color w:val="0000FF"/>
            <w:sz w:val="24"/>
            <w:szCs w:val="24"/>
            <w:u w:val="single"/>
          </w:rPr>
          <w:t>grant@2cpro.com</w:t>
        </w:r>
      </w:hyperlink>
    </w:p>
    <w:p w:rsidR="00512ABE" w:rsidRDefault="00512ABE"/>
    <w:p w:rsidR="00512ABE" w:rsidRDefault="00512ABE"/>
    <w:p w:rsidR="00512ABE" w:rsidRDefault="00512ABE">
      <w:pPr>
        <w:keepNext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rPr>
          <w:b/>
          <w:bCs/>
        </w:rPr>
        <w:t>Wesleyan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>Middletown, CT</w:t>
      </w:r>
    </w:p>
    <w:p w:rsidR="00512ABE" w:rsidRDefault="00512ABE">
      <w:pPr>
        <w:ind w:firstLine="720"/>
      </w:pPr>
      <w:r>
        <w:t>Bachelor of Arts, Chemistry</w:t>
      </w:r>
      <w:r>
        <w:tab/>
      </w:r>
      <w:r>
        <w:tab/>
      </w:r>
      <w:r>
        <w:tab/>
      </w:r>
      <w:r>
        <w:tab/>
      </w:r>
      <w:r>
        <w:tab/>
        <w:t>May, 1995</w:t>
      </w:r>
    </w:p>
    <w:p w:rsidR="00512ABE" w:rsidRDefault="00512ABE"/>
    <w:p w:rsidR="00512ABE" w:rsidRDefault="00512ABE">
      <w:pPr>
        <w:keepNext/>
        <w:rPr>
          <w:sz w:val="24"/>
          <w:szCs w:val="24"/>
        </w:rPr>
      </w:pPr>
    </w:p>
    <w:p w:rsidR="00512ABE" w:rsidRDefault="00512ABE">
      <w:pPr>
        <w:keepNext/>
        <w:rPr>
          <w:sz w:val="24"/>
          <w:szCs w:val="24"/>
        </w:rPr>
      </w:pPr>
      <w:r>
        <w:rPr>
          <w:sz w:val="24"/>
          <w:szCs w:val="24"/>
        </w:rPr>
        <w:t>Employment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rPr>
          <w:b/>
          <w:bCs/>
        </w:rPr>
        <w:t>Sony Television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  <w:t>Los Angeles, CA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4/02 - present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architect &amp; administer secure infonet for remote production</w:t>
      </w:r>
    </w:p>
    <w:p w:rsidR="00512ABE" w:rsidRDefault="00512ABE">
      <w:pPr>
        <w:ind w:firstLine="720"/>
      </w:pPr>
      <w:r>
        <w:t>management, publishing dynamic media associated with</w:t>
      </w:r>
    </w:p>
    <w:p w:rsidR="00512ABE" w:rsidRDefault="00512ABE">
      <w:pPr>
        <w:ind w:firstLine="720"/>
      </w:pPr>
      <w:r>
        <w:t>each shoot, emphasizing 3D venue/stage/set model within</w:t>
      </w:r>
    </w:p>
    <w:p w:rsidR="00512ABE" w:rsidRDefault="00512ABE">
      <w:pPr>
        <w:ind w:firstLine="720"/>
      </w:pPr>
      <w:r>
        <w:t>existing process of planning, building &amp; recording</w:t>
      </w:r>
    </w:p>
    <w:p w:rsidR="00512ABE" w:rsidRDefault="00512ABE">
      <w:pPr>
        <w:ind w:firstLine="720"/>
        <w:rPr>
          <w:b/>
          <w:bCs/>
        </w:rPr>
      </w:pPr>
    </w:p>
    <w:p w:rsidR="00512ABE" w:rsidRDefault="00512ABE">
      <w:pPr>
        <w:ind w:left="720"/>
      </w:pPr>
      <w:r>
        <w:rPr>
          <w:b/>
          <w:bCs/>
        </w:rPr>
        <w:t>2C Productions &amp; Studio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  <w:t>San Rafael, CA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6/00 - present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system, network and information engineering for variety of projects</w:t>
      </w:r>
    </w:p>
    <w:p w:rsidR="00512ABE" w:rsidRDefault="00512ABE">
      <w:pPr>
        <w:ind w:firstLine="720"/>
      </w:pPr>
      <w:r>
        <w:t>including network/server hosting, software application architecture</w:t>
      </w:r>
    </w:p>
    <w:p w:rsidR="00512ABE" w:rsidRDefault="00512ABE">
      <w:pPr>
        <w:ind w:firstLine="720"/>
      </w:pPr>
      <w:r>
        <w:t>and deployment, project/organization management, media and event</w:t>
      </w:r>
    </w:p>
    <w:p w:rsidR="00512ABE" w:rsidRDefault="00512ABE">
      <w:pPr>
        <w:ind w:firstLine="720"/>
      </w:pPr>
      <w:r>
        <w:t>production, landscape and physical modelling, artist/musician &amp; small</w:t>
      </w:r>
    </w:p>
    <w:p w:rsidR="00512ABE" w:rsidRDefault="00512ABE">
      <w:pPr>
        <w:ind w:firstLine="720"/>
      </w:pPr>
      <w:r>
        <w:t>business/organization promotion via web sites, mailing lists, print</w:t>
      </w:r>
    </w:p>
    <w:p w:rsidR="00512ABE" w:rsidRDefault="00512ABE">
      <w:pPr>
        <w:ind w:firstLine="720"/>
      </w:pPr>
      <w:r>
        <w:t>design &amp; publication, audio/videography &amp; live performances</w:t>
      </w:r>
    </w:p>
    <w:p w:rsidR="00512ABE" w:rsidRDefault="00512ABE"/>
    <w:p w:rsidR="00512ABE" w:rsidRDefault="00512ABE">
      <w:pPr>
        <w:ind w:firstLine="720"/>
      </w:pPr>
      <w:r>
        <w:rPr>
          <w:b/>
          <w:bCs/>
        </w:rPr>
        <w:t>GX Studios, Inc.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  <w:t>New York, NY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9/07 – 6/09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systems admin, net-app architecture, messaging, integration,</w:t>
      </w:r>
    </w:p>
    <w:p w:rsidR="00512ABE" w:rsidRDefault="00512ABE">
      <w:pPr>
        <w:ind w:firstLine="720"/>
      </w:pPr>
      <w:r>
        <w:t>SVN build management, design/development support</w:t>
      </w:r>
    </w:p>
    <w:p w:rsidR="00512ABE" w:rsidRDefault="00512ABE">
      <w:pPr>
        <w:ind w:firstLine="720"/>
      </w:pPr>
      <w:r>
        <w:t>administer Linux with Apache/PHP, MySQL, perlbal,</w:t>
      </w:r>
    </w:p>
    <w:p w:rsidR="00512ABE" w:rsidRDefault="00512ABE">
      <w:pPr>
        <w:ind w:firstLine="720"/>
      </w:pPr>
      <w:r>
        <w:t>MogileFS, memcached/memcacheq, SmartFoxServer, monit</w:t>
      </w:r>
    </w:p>
    <w:p w:rsidR="00512ABE" w:rsidRDefault="00512ABE">
      <w:pPr>
        <w:ind w:firstLine="720"/>
        <w:rPr>
          <w:b/>
          <w:bCs/>
        </w:rPr>
      </w:pPr>
    </w:p>
    <w:p w:rsidR="00512ABE" w:rsidRDefault="00512ABE">
      <w:pPr>
        <w:ind w:firstLine="720"/>
      </w:pPr>
      <w:r>
        <w:rPr>
          <w:b/>
          <w:bCs/>
        </w:rPr>
        <w:t>Inter-Mission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  <w:t>Los Angeles, CA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8/07 – 4/08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instantiate, customize and administer CiviCRM portal enabling</w:t>
      </w:r>
    </w:p>
    <w:p w:rsidR="00512ABE" w:rsidRDefault="00512ABE">
      <w:pPr>
        <w:ind w:firstLine="720"/>
      </w:pPr>
      <w:r>
        <w:t>event &amp; project collaboration for individual member organizations</w:t>
      </w:r>
    </w:p>
    <w:p w:rsidR="00512ABE" w:rsidRDefault="00512ABE">
      <w:pPr>
        <w:ind w:firstLine="720"/>
      </w:pPr>
      <w:r>
        <w:t>separately and as combined parties</w:t>
      </w:r>
    </w:p>
    <w:p w:rsidR="00512ABE" w:rsidRDefault="00512ABE">
      <w:pPr>
        <w:ind w:firstLine="720"/>
      </w:pPr>
      <w:r>
        <w:t>install, configure &amp; administer Apache, PHP, MySQL, Drupal,</w:t>
      </w:r>
    </w:p>
    <w:p w:rsidR="00512ABE" w:rsidRDefault="00512ABE">
      <w:pPr>
        <w:ind w:firstLine="720"/>
      </w:pPr>
      <w:r>
        <w:t>CiviCRM, OpenSSL, Authorize.NET, TinyMCE</w:t>
      </w:r>
    </w:p>
    <w:p w:rsidR="00512ABE" w:rsidRDefault="00512ABE"/>
    <w:p w:rsidR="00512ABE" w:rsidRDefault="00512ABE">
      <w:pPr>
        <w:ind w:firstLine="720"/>
      </w:pPr>
      <w:r>
        <w:rPr>
          <w:b/>
          <w:bCs/>
        </w:rPr>
        <w:t>Broken Heart Dolls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  <w:t>San Mateo, CA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4/06 – 7/08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template, develop and launch specified site design template</w:t>
      </w:r>
    </w:p>
    <w:p w:rsidR="00512ABE" w:rsidRDefault="00512ABE">
      <w:pPr>
        <w:ind w:firstLine="720"/>
      </w:pPr>
      <w:r>
        <w:t>for e-commerce infant apparel business.  fix and customize</w:t>
      </w:r>
    </w:p>
    <w:p w:rsidR="00512ABE" w:rsidRDefault="00512ABE">
      <w:pPr>
        <w:ind w:firstLine="720"/>
      </w:pPr>
      <w:r>
        <w:t>shopping cart scripts, database schema and site workflow,</w:t>
      </w:r>
    </w:p>
    <w:p w:rsidR="00512ABE" w:rsidRDefault="00512ABE">
      <w:pPr>
        <w:ind w:firstLine="720"/>
      </w:pPr>
      <w:r>
        <w:t>manage template revisions and publish across site, integrate</w:t>
      </w:r>
    </w:p>
    <w:p w:rsidR="00512ABE" w:rsidRDefault="00512ABE">
      <w:pPr>
        <w:ind w:firstLine="720"/>
      </w:pPr>
      <w:r>
        <w:t>Authorize.NET merchant gateway</w:t>
      </w:r>
    </w:p>
    <w:p w:rsidR="00512ABE" w:rsidRDefault="00512ABE">
      <w:r>
        <w:rPr>
          <w:b/>
          <w:bCs/>
        </w:rPr>
        <w:br w:type="page"/>
      </w:r>
      <w:r>
        <w:rPr>
          <w:b/>
          <w:bCs/>
        </w:rPr>
        <w:tab/>
        <w:t>ACM SIG-CHI Bulletin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  <w:t>New York, NY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6/04 – 5/07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build intuitive content management system according to spec</w:t>
      </w:r>
    </w:p>
    <w:p w:rsidR="00512ABE" w:rsidRDefault="00512ABE">
      <w:pPr>
        <w:ind w:firstLine="720"/>
      </w:pPr>
      <w:r>
        <w:t>for Computer-Human Interaction Special Interest Group’s</w:t>
      </w:r>
    </w:p>
    <w:p w:rsidR="00512ABE" w:rsidRDefault="00512ABE">
      <w:pPr>
        <w:ind w:firstLine="720"/>
      </w:pPr>
      <w:r>
        <w:t>collaborative public site, integrate static design template &amp;</w:t>
      </w:r>
    </w:p>
    <w:p w:rsidR="00512ABE" w:rsidRDefault="00512ABE">
      <w:pPr>
        <w:ind w:firstLine="720"/>
      </w:pPr>
      <w:r>
        <w:t>apply subsequent updates, support production use of its live</w:t>
      </w:r>
    </w:p>
    <w:p w:rsidR="00512ABE" w:rsidRDefault="00512ABE">
      <w:pPr>
        <w:ind w:firstLine="720"/>
      </w:pPr>
      <w:r>
        <w:t>editing/publishing framework, host/admin/deploy dynamic</w:t>
      </w:r>
    </w:p>
    <w:p w:rsidR="00512ABE" w:rsidRDefault="00512ABE">
      <w:pPr>
        <w:ind w:firstLine="720"/>
      </w:pPr>
      <w:r>
        <w:t>web application with role-based permissions</w:t>
      </w:r>
    </w:p>
    <w:p w:rsidR="00512ABE" w:rsidRDefault="00512ABE">
      <w:pPr>
        <w:ind w:firstLine="720"/>
        <w:rPr>
          <w:b/>
          <w:bCs/>
        </w:rPr>
      </w:pPr>
    </w:p>
    <w:p w:rsidR="00512ABE" w:rsidRDefault="00512ABE">
      <w:pPr>
        <w:ind w:firstLine="720"/>
      </w:pPr>
      <w:r>
        <w:rPr>
          <w:b/>
          <w:bCs/>
        </w:rPr>
        <w:t>Maynard Institute for Journalism Education</w:t>
      </w:r>
      <w:r>
        <w:tab/>
      </w:r>
      <w:r>
        <w:tab/>
      </w:r>
      <w:r>
        <w:tab/>
        <w:t>Oakland, CA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5/01 – 3/09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lead server architect including dev/admin, deploy SiteBoiler</w:t>
      </w:r>
    </w:p>
    <w:p w:rsidR="00512ABE" w:rsidRDefault="00512ABE">
      <w:pPr>
        <w:ind w:firstLine="720"/>
      </w:pPr>
      <w:r>
        <w:t>content management system for MaynardIJE.org, ReznetNews.org,</w:t>
      </w:r>
    </w:p>
    <w:p w:rsidR="00512ABE" w:rsidRDefault="00512ABE">
      <w:pPr>
        <w:ind w:firstLine="720"/>
      </w:pPr>
      <w:r>
        <w:t>BlackCollegeWire.org, AAJA.org, NAMME.org, NAJA.org and</w:t>
      </w:r>
    </w:p>
    <w:p w:rsidR="00512ABE" w:rsidRDefault="00512ABE">
      <w:pPr>
        <w:ind w:firstLine="720"/>
      </w:pPr>
      <w:r>
        <w:t>support MKMedia in third-tier client projects.  install, configure &amp;</w:t>
      </w:r>
    </w:p>
    <w:p w:rsidR="00512ABE" w:rsidRDefault="00512ABE">
      <w:pPr>
        <w:ind w:firstLine="720"/>
      </w:pPr>
      <w:r>
        <w:t>administer Linux, Apache, PHP, MySQL, ZOPE/Python, Drupal,</w:t>
      </w:r>
    </w:p>
    <w:p w:rsidR="00512ABE" w:rsidRDefault="00512ABE">
      <w:pPr>
        <w:ind w:firstLine="720"/>
      </w:pPr>
      <w:r>
        <w:t>WordPress, AWStats, Zorum</w:t>
      </w:r>
    </w:p>
    <w:p w:rsidR="00512ABE" w:rsidRDefault="00512ABE">
      <w:pPr>
        <w:ind w:firstLine="720"/>
      </w:pPr>
    </w:p>
    <w:p w:rsidR="00512ABE" w:rsidRDefault="00512ABE">
      <w:pPr>
        <w:ind w:firstLine="720"/>
      </w:pPr>
      <w:r>
        <w:rPr>
          <w:b/>
          <w:bCs/>
        </w:rPr>
        <w:t>Broadband Mechanics, Inc.</w:t>
      </w:r>
      <w:r>
        <w:tab/>
      </w:r>
      <w:r>
        <w:tab/>
      </w:r>
      <w:r>
        <w:tab/>
      </w:r>
      <w:r>
        <w:tab/>
      </w:r>
      <w:r>
        <w:tab/>
        <w:t>San Francisco, CA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10/99 - 5/02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lead server developer architecting distributed multimedia systems</w:t>
      </w:r>
    </w:p>
    <w:p w:rsidR="00512ABE" w:rsidRDefault="00512ABE">
      <w:pPr>
        <w:ind w:firstLine="720"/>
      </w:pPr>
      <w:r>
        <w:t>primarily developed using JavaScript, XML-RPC/SOAP, XML/XSLT</w:t>
      </w:r>
    </w:p>
    <w:p w:rsidR="00512ABE" w:rsidRDefault="00512ABE">
      <w:pPr>
        <w:ind w:firstLine="720"/>
      </w:pPr>
      <w:r>
        <w:t>evaluate object- &amp; xml-DBMS for RPCs by distributed runtimes.</w:t>
      </w:r>
    </w:p>
    <w:p w:rsidR="00512ABE" w:rsidRDefault="00512ABE">
      <w:pPr>
        <w:ind w:firstLine="720"/>
      </w:pPr>
      <w:r>
        <w:t>design, develop, test &amp; refine distributed software components.</w:t>
      </w:r>
    </w:p>
    <w:p w:rsidR="00512ABE" w:rsidRDefault="00512ABE">
      <w:pPr>
        <w:ind w:firstLine="720"/>
      </w:pPr>
      <w:r>
        <w:t>direct development of software components by internal remote teams.</w:t>
      </w:r>
    </w:p>
    <w:p w:rsidR="00512ABE" w:rsidRDefault="00512ABE">
      <w:pPr>
        <w:ind w:firstLine="720"/>
      </w:pPr>
      <w:r>
        <w:t>encapsulate modules for integration, e.g. Salesforce.com, subscribe</w:t>
      </w:r>
    </w:p>
    <w:p w:rsidR="00512ABE" w:rsidRDefault="00512ABE">
      <w:pPr>
        <w:ind w:firstLine="720"/>
      </w:pPr>
      <w:r>
        <w:t>to services contextually, e.g. Google Search API, FedEx tracking</w:t>
      </w:r>
    </w:p>
    <w:p w:rsidR="00512ABE" w:rsidRDefault="00512ABE"/>
    <w:p w:rsidR="00512ABE" w:rsidRDefault="00512ABE">
      <w:pPr>
        <w:ind w:firstLine="720"/>
      </w:pPr>
      <w:r>
        <w:rPr>
          <w:b/>
          <w:bCs/>
        </w:rPr>
        <w:t>Millward-Brown Interactive</w:t>
      </w:r>
      <w:r>
        <w:tab/>
      </w:r>
      <w:r>
        <w:tab/>
      </w:r>
      <w:r>
        <w:tab/>
      </w:r>
      <w:r>
        <w:tab/>
      </w:r>
      <w:r>
        <w:tab/>
        <w:t>San Francisco, CA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6/99 - 9/99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left="720"/>
      </w:pPr>
      <w:r>
        <w:t>market research technology development and administration</w:t>
      </w:r>
    </w:p>
    <w:p w:rsidR="00512ABE" w:rsidRDefault="00512ABE">
      <w:pPr>
        <w:ind w:firstLine="720"/>
      </w:pPr>
      <w:r>
        <w:t>deployed and managed web-based market research studies</w:t>
      </w:r>
    </w:p>
    <w:p w:rsidR="00512ABE" w:rsidRDefault="00512ABE">
      <w:pPr>
        <w:ind w:left="720"/>
      </w:pPr>
      <w:r>
        <w:t>adapted &amp; maintained web solicitation engine (JavaScript/PERL)</w:t>
      </w:r>
    </w:p>
    <w:p w:rsidR="00512ABE" w:rsidRDefault="00512ABE">
      <w:pPr>
        <w:ind w:left="720"/>
      </w:pPr>
      <w:r>
        <w:t>exported survey results from Oracle 7 for further data analysis</w:t>
      </w:r>
    </w:p>
    <w:p w:rsidR="00512ABE" w:rsidRDefault="00512ABE">
      <w:pPr>
        <w:ind w:left="720"/>
      </w:pPr>
      <w:r>
        <w:t>scripted real-time reports from live survey data in Oracle DB</w:t>
      </w:r>
    </w:p>
    <w:p w:rsidR="00512ABE" w:rsidRDefault="00512ABE"/>
    <w:p w:rsidR="00512ABE" w:rsidRDefault="00512ABE">
      <w:pPr>
        <w:ind w:firstLine="720"/>
      </w:pPr>
      <w:r>
        <w:rPr>
          <w:b/>
          <w:bCs/>
        </w:rPr>
        <w:t>Maus Haus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 Mateo, CA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9/98 - 5/99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r>
        <w:tab/>
        <w:t>directed technology research and usage for 12 to 15 designers</w:t>
      </w:r>
    </w:p>
    <w:p w:rsidR="00512ABE" w:rsidRDefault="00512ABE">
      <w:r>
        <w:tab/>
        <w:t>architected web projects, building web pages from graphical comps</w:t>
      </w:r>
    </w:p>
    <w:p w:rsidR="00512ABE" w:rsidRDefault="00512ABE">
      <w:r>
        <w:tab/>
        <w:t>content-managed web projects using templates to improve efficiency</w:t>
      </w:r>
    </w:p>
    <w:p w:rsidR="00512ABE" w:rsidRDefault="00512ABE">
      <w:pPr>
        <w:rPr>
          <w:sz w:val="8"/>
          <w:szCs w:val="8"/>
        </w:rPr>
      </w:pPr>
      <w:r>
        <w:rPr>
          <w:sz w:val="8"/>
          <w:szCs w:val="8"/>
        </w:rPr>
        <w:tab/>
      </w:r>
    </w:p>
    <w:p w:rsidR="00512ABE" w:rsidRDefault="00512ABE">
      <w:pPr>
        <w:ind w:firstLine="720"/>
      </w:pPr>
      <w:r>
        <w:t>SF Design Center Idea House</w:t>
      </w:r>
      <w:r>
        <w:tab/>
      </w:r>
      <w:hyperlink r:id="rId8" w:history="1">
        <w:r>
          <w:rPr>
            <w:color w:val="0000FF"/>
            <w:u w:val="single"/>
          </w:rPr>
          <w:t>www.sfdesigncenter.com</w:t>
        </w:r>
      </w:hyperlink>
    </w:p>
    <w:p w:rsidR="00512ABE" w:rsidRDefault="00512ABE">
      <w:pPr>
        <w:ind w:firstLine="720"/>
      </w:pPr>
      <w:r>
        <w:t>eFax.com</w:t>
      </w:r>
      <w:r>
        <w:tab/>
      </w:r>
      <w:r>
        <w:tab/>
      </w:r>
      <w:r>
        <w:tab/>
      </w:r>
      <w:hyperlink r:id="rId9" w:history="1">
        <w:r>
          <w:rPr>
            <w:color w:val="0000FF"/>
            <w:u w:val="single"/>
          </w:rPr>
          <w:t>www.efax.com</w:t>
        </w:r>
      </w:hyperlink>
    </w:p>
    <w:p w:rsidR="00512ABE" w:rsidRDefault="00512ABE"/>
    <w:p w:rsidR="00512ABE" w:rsidRDefault="00512ABE">
      <w:pPr>
        <w:ind w:firstLine="720"/>
      </w:pPr>
      <w:r>
        <w:rPr>
          <w:b/>
          <w:bCs/>
        </w:rPr>
        <w:t>Mountain Lake Software, Inc.</w:t>
      </w:r>
      <w:r>
        <w:tab/>
      </w:r>
      <w:r>
        <w:tab/>
      </w:r>
      <w:r>
        <w:tab/>
      </w:r>
      <w:r>
        <w:tab/>
      </w:r>
      <w:r>
        <w:tab/>
        <w:t>San Francisco, CA</w:t>
      </w:r>
    </w:p>
    <w:p w:rsidR="00512ABE" w:rsidRDefault="00512ABE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7/97 - 8/98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r>
        <w:tab/>
        <w:t>designed, developed, maintained &amp; supported web content for internal sites</w:t>
      </w:r>
    </w:p>
    <w:p w:rsidR="00512ABE" w:rsidRDefault="00512ABE">
      <w:r>
        <w:tab/>
        <w:t>architected &amp; maintained current data structures used on Young Composers</w:t>
      </w:r>
    </w:p>
    <w:p w:rsidR="00512ABE" w:rsidRDefault="00512ABE"/>
    <w:p w:rsidR="00512ABE" w:rsidRDefault="00512ABE">
      <w:r>
        <w:tab/>
        <w:t>Young Composers</w:t>
      </w:r>
      <w:r>
        <w:tab/>
      </w:r>
      <w:r>
        <w:tab/>
      </w:r>
      <w:hyperlink r:id="rId10" w:history="1">
        <w:r>
          <w:rPr>
            <w:color w:val="0000FF"/>
            <w:u w:val="single"/>
          </w:rPr>
          <w:t>www.youngcomposers.com</w:t>
        </w:r>
      </w:hyperlink>
    </w:p>
    <w:p w:rsidR="00512ABE" w:rsidRDefault="00512ABE">
      <w:r>
        <w:tab/>
        <w:t>Cyberkids</w:t>
      </w:r>
      <w:r>
        <w:tab/>
      </w:r>
      <w:r>
        <w:tab/>
      </w:r>
      <w:r>
        <w:tab/>
      </w:r>
      <w:hyperlink r:id="rId11" w:history="1">
        <w:r>
          <w:rPr>
            <w:color w:val="0000FF"/>
            <w:u w:val="single"/>
          </w:rPr>
          <w:t>www.cyberkids.com</w:t>
        </w:r>
      </w:hyperlink>
    </w:p>
    <w:p w:rsidR="00512ABE" w:rsidRDefault="00512ABE">
      <w:r>
        <w:tab/>
        <w:t>Cyberteens</w:t>
      </w:r>
      <w:r>
        <w:tab/>
      </w:r>
      <w:r>
        <w:tab/>
      </w:r>
      <w:r>
        <w:tab/>
      </w:r>
      <w:hyperlink r:id="rId12" w:history="1">
        <w:r>
          <w:rPr>
            <w:color w:val="0000FF"/>
            <w:u w:val="single"/>
          </w:rPr>
          <w:t>www.cyberteens.com</w:t>
        </w:r>
      </w:hyperlink>
    </w:p>
    <w:p w:rsidR="00512ABE" w:rsidRDefault="00512ABE">
      <w:pPr>
        <w:rPr>
          <w:b/>
          <w:bCs/>
        </w:rPr>
      </w:pPr>
    </w:p>
    <w:p w:rsidR="00512ABE" w:rsidRDefault="00512ABE">
      <w:r>
        <w:rPr>
          <w:b/>
          <w:bCs/>
        </w:rPr>
        <w:tab/>
        <w:t>Scholastic Inc.</w:t>
      </w:r>
      <w:r>
        <w:t>, Instructional Publishing Group</w:t>
      </w:r>
      <w:r>
        <w:tab/>
      </w:r>
      <w:r>
        <w:tab/>
      </w:r>
      <w:r>
        <w:tab/>
        <w:t>New York, NY</w:t>
      </w:r>
    </w:p>
    <w:p w:rsidR="00512ABE" w:rsidRDefault="00512ABE">
      <w:pPr>
        <w:ind w:firstLine="720"/>
      </w:pPr>
      <w:r>
        <w:t>Technology Marketing Assistant</w:t>
      </w:r>
      <w:r>
        <w:tab/>
      </w:r>
      <w:r>
        <w:tab/>
      </w:r>
      <w:r>
        <w:tab/>
      </w:r>
      <w:r>
        <w:tab/>
      </w:r>
      <w:r>
        <w:tab/>
        <w:t>10/95 - 5/97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 xml:space="preserve">       Technology Marketing Assistance :</w:t>
      </w:r>
    </w:p>
    <w:p w:rsidR="00512ABE" w:rsidRDefault="00512ABE">
      <w:pPr>
        <w:ind w:firstLine="720"/>
      </w:pPr>
      <w:r>
        <w:t>strategic navigation of educational software market</w:t>
      </w:r>
    </w:p>
    <w:p w:rsidR="00512ABE" w:rsidRDefault="00512ABE">
      <w:pPr>
        <w:ind w:firstLine="720"/>
      </w:pPr>
      <w:r>
        <w:t>creation and revision of promotional content</w:t>
      </w:r>
    </w:p>
    <w:p w:rsidR="00512ABE" w:rsidRDefault="00512ABE">
      <w:pPr>
        <w:ind w:firstLine="720"/>
      </w:pPr>
      <w:r>
        <w:t>review and analysis of competitive software</w:t>
      </w:r>
    </w:p>
    <w:p w:rsidR="00512ABE" w:rsidRDefault="00512ABE">
      <w:pPr>
        <w:ind w:firstLine="720"/>
      </w:pPr>
      <w:r>
        <w:t>identifying and mailing to target customers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 xml:space="preserve">       Leadership Experience :</w:t>
      </w:r>
    </w:p>
    <w:p w:rsidR="00512ABE" w:rsidRDefault="00512ABE">
      <w:pPr>
        <w:ind w:firstLine="720"/>
      </w:pPr>
      <w:r>
        <w:t>sales presentations, live and as transparencies</w:t>
      </w:r>
    </w:p>
    <w:p w:rsidR="00512ABE" w:rsidRDefault="00512ABE">
      <w:pPr>
        <w:ind w:firstLine="720"/>
      </w:pPr>
      <w:r>
        <w:t>in-service training of student and teacher software users</w:t>
      </w:r>
    </w:p>
    <w:p w:rsidR="00512ABE" w:rsidRDefault="00512ABE">
      <w:pPr>
        <w:ind w:firstLine="720"/>
      </w:pPr>
      <w:r>
        <w:t>providing product-related and general technical support</w:t>
      </w:r>
    </w:p>
    <w:p w:rsidR="00512ABE" w:rsidRDefault="00512ABE">
      <w:pPr>
        <w:ind w:firstLine="720"/>
      </w:pPr>
      <w:r>
        <w:t>management and administration of mailing lists</w:t>
      </w:r>
    </w:p>
    <w:p w:rsidR="00512ABE" w:rsidRDefault="00512ABE"/>
    <w:p w:rsidR="00512ABE" w:rsidRDefault="00512ABE">
      <w:pPr>
        <w:ind w:firstLine="720"/>
      </w:pPr>
      <w:r>
        <w:rPr>
          <w:b/>
          <w:bCs/>
        </w:rPr>
        <w:t>Wesleyan University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Middletown, CT</w:t>
      </w:r>
    </w:p>
    <w:p w:rsidR="00512ABE" w:rsidRDefault="00512ABE">
      <w:pPr>
        <w:ind w:firstLine="720"/>
      </w:pPr>
      <w:r>
        <w:t>Computer Consultant</w:t>
      </w:r>
      <w:r>
        <w:tab/>
      </w:r>
      <w:r>
        <w:tab/>
      </w:r>
      <w:r>
        <w:tab/>
      </w:r>
      <w:r>
        <w:tab/>
      </w:r>
      <w:r>
        <w:tab/>
      </w:r>
      <w:r>
        <w:tab/>
        <w:t>1991-1995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technical support, helpdesk management, ease-of-use</w:t>
      </w:r>
    </w:p>
    <w:p w:rsidR="00512ABE" w:rsidRDefault="00512ABE">
      <w:pPr>
        <w:ind w:firstLine="720"/>
      </w:pPr>
      <w:r>
        <w:t>facilitation (faculty, students: e.g. organic chemistry</w:t>
      </w:r>
    </w:p>
    <w:p w:rsidR="00512ABE" w:rsidRDefault="00512ABE">
      <w:pPr>
        <w:ind w:firstLine="720"/>
      </w:pPr>
      <w:r>
        <w:t>modelling software demonstration, video disc barcode</w:t>
      </w:r>
    </w:p>
    <w:p w:rsidR="00512ABE" w:rsidRDefault="00512ABE">
      <w:pPr>
        <w:ind w:firstLine="720"/>
      </w:pPr>
      <w:r>
        <w:t>transcription into syllabus outline) software and</w:t>
      </w:r>
    </w:p>
    <w:p w:rsidR="00512ABE" w:rsidRDefault="00512ABE">
      <w:pPr>
        <w:ind w:firstLine="720"/>
      </w:pPr>
      <w:r>
        <w:t>hardware trouble-shooting Macintosh, Windows, Novell</w:t>
      </w:r>
    </w:p>
    <w:p w:rsidR="00512ABE" w:rsidRDefault="00512ABE">
      <w:pPr>
        <w:ind w:firstLine="720"/>
      </w:pPr>
      <w:r>
        <w:t>Netware, VAX/VMS and UNIX environments</w:t>
      </w:r>
    </w:p>
    <w:p w:rsidR="00512ABE" w:rsidRDefault="00512ABE"/>
    <w:p w:rsidR="00512ABE" w:rsidRDefault="00512ABE">
      <w:pPr>
        <w:ind w:firstLine="720"/>
      </w:pPr>
      <w:r>
        <w:rPr>
          <w:b/>
          <w:bCs/>
        </w:rPr>
        <w:t>Colgate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>Hamilton, NY</w:t>
      </w:r>
    </w:p>
    <w:p w:rsidR="00512ABE" w:rsidRDefault="00512ABE">
      <w:pPr>
        <w:ind w:firstLine="720"/>
      </w:pPr>
      <w:r>
        <w:t>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  <w:t>1992, 1994</w:t>
      </w:r>
    </w:p>
    <w:p w:rsidR="00512ABE" w:rsidRDefault="00512ABE">
      <w:pPr>
        <w:rPr>
          <w:sz w:val="8"/>
          <w:szCs w:val="8"/>
        </w:rPr>
      </w:pPr>
    </w:p>
    <w:p w:rsidR="00512ABE" w:rsidRDefault="00512ABE">
      <w:pPr>
        <w:ind w:firstLine="720"/>
      </w:pPr>
      <w:r>
        <w:t>participated in physical organic chemistry research</w:t>
      </w:r>
    </w:p>
    <w:p w:rsidR="00512ABE" w:rsidRDefault="00512ABE">
      <w:pPr>
        <w:ind w:firstLine="720"/>
      </w:pPr>
      <w:r>
        <w:t>programmed mathematical models of rate equations</w:t>
      </w:r>
    </w:p>
    <w:p w:rsidR="00512ABE" w:rsidRDefault="00512ABE">
      <w:pPr>
        <w:ind w:firstLine="720"/>
      </w:pPr>
      <w:r>
        <w:t>performed computer-assisted calculations for data analysis</w:t>
      </w:r>
    </w:p>
    <w:p w:rsidR="00512ABE" w:rsidRDefault="00512ABE">
      <w:pPr>
        <w:ind w:firstLine="720"/>
      </w:pPr>
      <w:r>
        <w:t>co-authored Journal of American Chemical Society article</w:t>
      </w:r>
    </w:p>
    <w:p w:rsidR="00512ABE" w:rsidRDefault="00512ABE"/>
    <w:p w:rsidR="00512ABE" w:rsidRDefault="00512ABE"/>
    <w:p w:rsidR="00512ABE" w:rsidRDefault="00512ABE">
      <w:pPr>
        <w:keepNext/>
        <w:rPr>
          <w:sz w:val="24"/>
          <w:szCs w:val="24"/>
        </w:rPr>
      </w:pPr>
      <w:r>
        <w:rPr>
          <w:sz w:val="24"/>
          <w:szCs w:val="24"/>
        </w:rPr>
        <w:t>Computer Skills</w:t>
      </w:r>
    </w:p>
    <w:p w:rsidR="00512ABE" w:rsidRDefault="00512ABE"/>
    <w:p w:rsidR="00512ABE" w:rsidRDefault="00512ABE">
      <w:pPr>
        <w:ind w:firstLine="720"/>
      </w:pPr>
      <w:r>
        <w:t>Platforms &amp; Operating Systems</w:t>
      </w:r>
    </w:p>
    <w:p w:rsidR="00512ABE" w:rsidRDefault="00512ABE">
      <w:pPr>
        <w:ind w:left="720" w:firstLine="720"/>
      </w:pPr>
      <w:r>
        <w:t>UNIX(GNU/Linux, BSD, MacOS X), Win32, VAX/VMS</w:t>
      </w:r>
    </w:p>
    <w:p w:rsidR="00512ABE" w:rsidRDefault="00512ABE">
      <w:pPr>
        <w:ind w:firstLine="720"/>
      </w:pPr>
      <w:r>
        <w:t>Languages &amp; Environments</w:t>
      </w:r>
    </w:p>
    <w:p w:rsidR="00512ABE" w:rsidRDefault="00512ABE">
      <w:pPr>
        <w:ind w:left="720" w:firstLine="720"/>
      </w:pPr>
      <w:r>
        <w:t>HTTP/CGI, HTML, XML, XSLT, RDF, XML-RPC/SOAP,</w:t>
      </w:r>
    </w:p>
    <w:p w:rsidR="00512ABE" w:rsidRDefault="00512ABE">
      <w:pPr>
        <w:ind w:left="720" w:firstLine="720"/>
      </w:pPr>
      <w:r>
        <w:t xml:space="preserve">JavaScript, Python, PHP, Perl, Java, SQL, C/C++, Pascal, </w:t>
      </w:r>
    </w:p>
    <w:p w:rsidR="00512ABE" w:rsidRDefault="00512ABE">
      <w:pPr>
        <w:ind w:left="720" w:firstLine="720"/>
      </w:pPr>
      <w:r>
        <w:t>Scheme, SML, AS3, ASP, COM, Basic</w:t>
      </w:r>
    </w:p>
    <w:p w:rsidR="00512ABE" w:rsidRDefault="00512ABE">
      <w:pPr>
        <w:ind w:firstLine="720"/>
      </w:pPr>
      <w:r>
        <w:t>Internet/Communication/Database</w:t>
      </w:r>
    </w:p>
    <w:p w:rsidR="00512ABE" w:rsidRDefault="00512ABE">
      <w:pPr>
        <w:ind w:left="720" w:firstLine="720"/>
      </w:pPr>
      <w:r>
        <w:t>Apache, MySQL/PostgreSQL/Oracle, ZOPE, Django, Drupal,</w:t>
      </w:r>
    </w:p>
    <w:p w:rsidR="00512ABE" w:rsidRDefault="00512ABE">
      <w:pPr>
        <w:ind w:left="720" w:firstLine="720"/>
      </w:pPr>
      <w:r>
        <w:t>Group-Office, Joomla, Mailman, PHP-Nuke, WebGUI, Wordpress,</w:t>
      </w:r>
    </w:p>
    <w:p w:rsidR="00512ABE" w:rsidRDefault="00512ABE">
      <w:pPr>
        <w:ind w:left="720" w:firstLine="720"/>
      </w:pPr>
      <w:r>
        <w:t>XOOPS, Zorum, groupware/wikis, AWStats, IMAP/POP3, Sendmail/Postfix,</w:t>
      </w:r>
    </w:p>
    <w:p w:rsidR="00512ABE" w:rsidRDefault="00512ABE">
      <w:pPr>
        <w:ind w:left="720" w:firstLine="720"/>
      </w:pPr>
      <w:r>
        <w:t>Jabber, OpenSSL, OpenSSH, Chrome, Mozilla, Explorer, Opera, Safari</w:t>
      </w:r>
    </w:p>
    <w:p w:rsidR="00512ABE" w:rsidRDefault="00512ABE">
      <w:pPr>
        <w:ind w:firstLine="720"/>
      </w:pPr>
      <w:r>
        <w:t>Utility/Programming</w:t>
      </w:r>
    </w:p>
    <w:p w:rsidR="00512ABE" w:rsidRDefault="00512ABE">
      <w:pPr>
        <w:ind w:left="720" w:firstLine="720"/>
      </w:pPr>
      <w:r>
        <w:t>Webmin, phpMyAdmin, memcached/memcacheq, MogileFS, Perlbal,</w:t>
      </w:r>
    </w:p>
    <w:p w:rsidR="00512ABE" w:rsidRDefault="00512ABE">
      <w:pPr>
        <w:ind w:left="720" w:firstLine="720"/>
      </w:pPr>
      <w:r>
        <w:t>nginx, monit, Munin, Nagios, Puppet, Subversion, Git</w:t>
      </w:r>
    </w:p>
    <w:p w:rsidR="00512ABE" w:rsidRDefault="00512ABE">
      <w:pPr>
        <w:ind w:firstLine="720"/>
      </w:pPr>
      <w:r>
        <w:t>Desktop Publishing</w:t>
      </w:r>
    </w:p>
    <w:p w:rsidR="00512ABE" w:rsidRDefault="00512ABE">
      <w:pPr>
        <w:ind w:left="720" w:firstLine="720"/>
      </w:pPr>
      <w:r>
        <w:t>QuarkXPress, Flash, Fireworks, Dreamweaver &amp; Fontographer,</w:t>
      </w:r>
    </w:p>
    <w:p w:rsidR="00512ABE" w:rsidRDefault="00512ABE">
      <w:pPr>
        <w:ind w:left="720" w:firstLine="720"/>
      </w:pPr>
      <w:r>
        <w:t>PageMaker, PhotoShop, Illustrator &amp; GoLive</w:t>
      </w:r>
    </w:p>
    <w:p w:rsidR="00512ABE" w:rsidRDefault="00512ABE">
      <w:pPr>
        <w:ind w:firstLine="720"/>
      </w:pPr>
      <w:r>
        <w:t>General/Office</w:t>
      </w:r>
    </w:p>
    <w:p w:rsidR="00512ABE" w:rsidRDefault="00512ABE">
      <w:pPr>
        <w:ind w:left="720" w:firstLine="720"/>
      </w:pPr>
      <w:r>
        <w:t>FileMaker Pro, MS Office (Word, Excel, PowerPoint, Visio)</w:t>
      </w:r>
    </w:p>
    <w:sectPr w:rsidR="00512ABE" w:rsidSect="00512ABE">
      <w:headerReference w:type="default" r:id="rId13"/>
      <w:footerReference w:type="default" r:id="rId14"/>
      <w:pgSz w:w="12240" w:h="15840"/>
      <w:pgMar w:top="1008" w:right="1800" w:bottom="720" w:left="1620" w:header="695" w:footer="399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BE" w:rsidRDefault="00512ABE" w:rsidP="00512ABE">
      <w:r>
        <w:separator/>
      </w:r>
    </w:p>
  </w:endnote>
  <w:endnote w:type="continuationSeparator" w:id="1">
    <w:p w:rsidR="00512ABE" w:rsidRDefault="00512ABE" w:rsidP="00512A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BE" w:rsidRDefault="00512ABE">
    <w:pPr>
      <w:tabs>
        <w:tab w:val="center" w:pos="4410"/>
        <w:tab w:val="right" w:pos="8820"/>
      </w:tabs>
      <w:rPr>
        <w:rFonts w:cstheme="minorBidi"/>
        <w:kern w:val="0"/>
      </w:rPr>
    </w:pPr>
  </w:p>
  <w:p w:rsidR="00512ABE" w:rsidRDefault="00512ABE">
    <w:pPr>
      <w:tabs>
        <w:tab w:val="center" w:pos="4410"/>
        <w:tab w:val="right" w:pos="882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BE" w:rsidRDefault="00512ABE" w:rsidP="00512ABE">
      <w:r>
        <w:separator/>
      </w:r>
    </w:p>
  </w:footnote>
  <w:footnote w:type="continuationSeparator" w:id="1">
    <w:p w:rsidR="00512ABE" w:rsidRDefault="00512ABE" w:rsidP="00512A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BE" w:rsidRDefault="00512ABE">
    <w:pPr>
      <w:tabs>
        <w:tab w:val="center" w:pos="4410"/>
        <w:tab w:val="right" w:pos="8820"/>
      </w:tabs>
      <w:rPr>
        <w:rFonts w:cstheme="minorBidi"/>
        <w:kern w:val="0"/>
      </w:rPr>
    </w:pPr>
  </w:p>
  <w:p w:rsidR="00512ABE" w:rsidRDefault="00512ABE">
    <w:pPr>
      <w:tabs>
        <w:tab w:val="center" w:pos="4410"/>
        <w:tab w:val="right" w:pos="882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512ABE"/>
    <w:rsid w:val="0051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designcenter.com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rant7@firstworld.net" TargetMode="External"/><Relationship Id="rId12" Type="http://schemas.openxmlformats.org/officeDocument/2006/relationships/hyperlink" Target="http://www.cyberteens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eekier.com/" TargetMode="External"/><Relationship Id="rId11" Type="http://schemas.openxmlformats.org/officeDocument/2006/relationships/hyperlink" Target="http://www.cyberkids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youngcomposer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fax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